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" w:hAnsi="仿宋" w:eastAsia="仿宋" w:cs="仿宋"/>
          <w:b/>
          <w:sz w:val="32"/>
          <w:szCs w:val="32"/>
        </w:rPr>
      </w:pPr>
      <w:r>
        <w:rPr>
          <w:rFonts w:hint="default" w:ascii="仿宋" w:hAnsi="仿宋" w:eastAsia="仿宋" w:cs="仿宋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default" w:ascii="仿宋" w:hAnsi="仿宋" w:eastAsia="仿宋" w:cs="仿宋"/>
          <w:b/>
          <w:sz w:val="28"/>
          <w:szCs w:val="28"/>
        </w:rPr>
        <w:instrText xml:space="preserve">ADDIN CNKISM.UserStyle</w:instrText>
      </w:r>
      <w:r>
        <w:rPr>
          <w:rFonts w:hint="default" w:ascii="仿宋" w:hAnsi="仿宋" w:eastAsia="仿宋" w:cs="仿宋"/>
          <w:b/>
          <w:sz w:val="28"/>
          <w:szCs w:val="28"/>
        </w:rPr>
        <w:fldChar w:fldCharType="end"/>
      </w:r>
      <w:r>
        <w:rPr>
          <w:rFonts w:ascii="仿宋" w:hAnsi="仿宋" w:eastAsia="仿宋" w:cs="仿宋"/>
          <w:b/>
          <w:sz w:val="28"/>
          <w:szCs w:val="28"/>
        </w:rPr>
        <w:t>附件1：</w:t>
      </w:r>
    </w:p>
    <w:p>
      <w:pPr>
        <w:spacing w:line="360" w:lineRule="auto"/>
        <w:jc w:val="center"/>
        <w:rPr>
          <w:rFonts w:hint="default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  <w:t>统计与数学</w:t>
      </w:r>
      <w:r>
        <w:rPr>
          <w:rFonts w:ascii="黑体" w:hAnsi="黑体" w:eastAsia="黑体" w:cs="黑体"/>
          <w:b/>
          <w:color w:val="000000"/>
          <w:sz w:val="36"/>
          <w:szCs w:val="36"/>
        </w:rPr>
        <w:t>学院团委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  <w:t>学生副书记竞聘</w:t>
      </w:r>
      <w:r>
        <w:rPr>
          <w:rFonts w:ascii="黑体" w:hAnsi="黑体" w:eastAsia="黑体" w:cs="黑体"/>
          <w:b/>
          <w:color w:val="000000"/>
          <w:sz w:val="36"/>
          <w:szCs w:val="36"/>
        </w:rPr>
        <w:t>表</w:t>
      </w:r>
    </w:p>
    <w:p>
      <w:pPr>
        <w:spacing w:line="360" w:lineRule="auto"/>
        <w:jc w:val="center"/>
        <w:rPr>
          <w:rFonts w:hint="default" w:ascii="黑体" w:hAnsi="黑体" w:eastAsia="黑体" w:cs="黑体"/>
          <w:b/>
          <w:color w:val="000000"/>
          <w:sz w:val="36"/>
          <w:szCs w:val="36"/>
        </w:rPr>
      </w:pPr>
    </w:p>
    <w:tbl>
      <w:tblPr>
        <w:tblStyle w:val="4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795"/>
        <w:gridCol w:w="1440"/>
        <w:gridCol w:w="1230"/>
        <w:gridCol w:w="1200"/>
        <w:gridCol w:w="1065"/>
        <w:gridCol w:w="1290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姓 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性 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   照</w:t>
            </w:r>
          </w:p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专 业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年 级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班 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成绩排名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籍 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竞选职位</w:t>
            </w:r>
          </w:p>
        </w:tc>
        <w:tc>
          <w:tcPr>
            <w:tcW w:w="5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现任职务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是否服从调剂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个 人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简 介</w:t>
            </w:r>
          </w:p>
        </w:tc>
        <w:tc>
          <w:tcPr>
            <w:tcW w:w="75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（自我优势介绍、曾任职务、何时何地受过奖励等）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岗 位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认 识</w:t>
            </w:r>
          </w:p>
        </w:tc>
        <w:tc>
          <w:tcPr>
            <w:tcW w:w="75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（对所竞选职务的认识、对团委学生会工作的建议）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工 作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构 想</w:t>
            </w:r>
          </w:p>
        </w:tc>
        <w:tc>
          <w:tcPr>
            <w:tcW w:w="75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（对所竞选部门未来工作的构想，可另附页）</w:t>
            </w:r>
          </w:p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本人</w:t>
            </w:r>
          </w:p>
          <w:p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承诺</w:t>
            </w:r>
          </w:p>
        </w:tc>
        <w:tc>
          <w:tcPr>
            <w:tcW w:w="75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本人保证以上填写内容全部属实。如有不符，愿承担所有责任。</w:t>
            </w:r>
          </w:p>
          <w:p>
            <w:pPr>
              <w:ind w:right="960" w:firstLine="4680" w:firstLineChars="1950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  <w:p>
            <w:pPr>
              <w:ind w:right="960" w:firstLine="4680" w:firstLineChars="1950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申请人签字                                   </w:t>
            </w:r>
          </w:p>
          <w:p>
            <w:pPr>
              <w:ind w:right="480"/>
              <w:jc w:val="right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年  月  日</w:t>
            </w:r>
          </w:p>
        </w:tc>
      </w:tr>
    </w:tbl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MjRmMGQ0NGEzYzg4OTIxZTZkYzNmYWEwNTNlMDEifQ=="/>
  </w:docVars>
  <w:rsids>
    <w:rsidRoot w:val="18015BE4"/>
    <w:rsid w:val="00110A42"/>
    <w:rsid w:val="001B2CF4"/>
    <w:rsid w:val="00937FB7"/>
    <w:rsid w:val="009B05F3"/>
    <w:rsid w:val="00CF0321"/>
    <w:rsid w:val="089917E1"/>
    <w:rsid w:val="14773A8D"/>
    <w:rsid w:val="18015BE4"/>
    <w:rsid w:val="27BC5CCA"/>
    <w:rsid w:val="40E01D1F"/>
    <w:rsid w:val="453D1EAB"/>
    <w:rsid w:val="6D535020"/>
    <w:rsid w:val="78B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199</Words>
  <Characters>199</Characters>
  <Lines>2</Lines>
  <Paragraphs>1</Paragraphs>
  <TotalTime>6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2018-04-11T13:36:00Z</dcterms:created>
  <dc:creator>CHEN C</dc:creator>
  <cp:lastModifiedBy>梦想</cp:lastModifiedBy>
  <cp:lastPrinted>2018-07-10T08:01:00Z</cp:lastPrinted>
  <dcterms:modified xsi:type="dcterms:W3CDTF">2023-06-06T08:52:48Z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BAE3E1B46A2E44629D3B7392ED05764B_13</vt:lpwstr>
  </property>
</Properties>
</file>